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EA" w:rsidRDefault="003E44EA" w:rsidP="00434941">
      <w:pPr>
        <w:rPr>
          <w:rFonts w:ascii="黑体" w:eastAsia="黑体" w:hAnsi="黑体"/>
          <w:sz w:val="32"/>
          <w:szCs w:val="32"/>
        </w:rPr>
      </w:pPr>
    </w:p>
    <w:p w:rsidR="003E44EA" w:rsidRPr="002232CA" w:rsidRDefault="003E44EA" w:rsidP="00434941">
      <w:pPr>
        <w:jc w:val="center"/>
        <w:rPr>
          <w:rFonts w:ascii="方正小标宋简体" w:eastAsia="方正小标宋简体" w:hAnsi="黑体"/>
          <w:sz w:val="40"/>
          <w:szCs w:val="40"/>
        </w:rPr>
      </w:pPr>
      <w:r w:rsidRPr="002232CA">
        <w:rPr>
          <w:rFonts w:ascii="方正小标宋简体" w:eastAsia="方正小标宋简体" w:hAnsi="黑体" w:cs="方正小标宋简体" w:hint="eastAsia"/>
          <w:sz w:val="40"/>
          <w:szCs w:val="40"/>
        </w:rPr>
        <w:t>报名回执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0"/>
        <w:gridCol w:w="1276"/>
        <w:gridCol w:w="850"/>
        <w:gridCol w:w="1843"/>
        <w:gridCol w:w="2126"/>
        <w:gridCol w:w="2196"/>
      </w:tblGrid>
      <w:tr w:rsidR="003E44EA">
        <w:trPr>
          <w:trHeight w:val="1142"/>
          <w:jc w:val="center"/>
        </w:trPr>
        <w:tc>
          <w:tcPr>
            <w:tcW w:w="1490" w:type="dxa"/>
            <w:vAlign w:val="center"/>
          </w:tcPr>
          <w:p w:rsidR="003E44EA" w:rsidRPr="00B47B53" w:rsidRDefault="003E44EA" w:rsidP="00484AE2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单位</w:t>
            </w:r>
          </w:p>
          <w:p w:rsidR="003E44EA" w:rsidRPr="00B47B53" w:rsidRDefault="003E44EA" w:rsidP="00484AE2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8291" w:type="dxa"/>
            <w:gridSpan w:val="5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3E44EA">
        <w:trPr>
          <w:jc w:val="center"/>
        </w:trPr>
        <w:tc>
          <w:tcPr>
            <w:tcW w:w="1490" w:type="dxa"/>
            <w:vAlign w:val="center"/>
          </w:tcPr>
          <w:p w:rsidR="003E44EA" w:rsidRPr="00B47B53" w:rsidRDefault="003E44EA" w:rsidP="00484AE2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通信</w:t>
            </w:r>
          </w:p>
          <w:p w:rsidR="003E44EA" w:rsidRPr="00B47B53" w:rsidRDefault="003E44EA" w:rsidP="00484AE2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8291" w:type="dxa"/>
            <w:gridSpan w:val="5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3E44EA">
        <w:trPr>
          <w:trHeight w:val="862"/>
          <w:jc w:val="center"/>
        </w:trPr>
        <w:tc>
          <w:tcPr>
            <w:tcW w:w="9781" w:type="dxa"/>
            <w:gridSpan w:val="6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参加人员</w:t>
            </w:r>
          </w:p>
        </w:tc>
      </w:tr>
      <w:tr w:rsidR="003E44EA">
        <w:trPr>
          <w:jc w:val="center"/>
        </w:trPr>
        <w:tc>
          <w:tcPr>
            <w:tcW w:w="1490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850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3E44EA" w:rsidRPr="00B47B53" w:rsidRDefault="003E44EA" w:rsidP="00484AE2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所在</w:t>
            </w:r>
          </w:p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2126" w:type="dxa"/>
            <w:vAlign w:val="center"/>
          </w:tcPr>
          <w:p w:rsidR="003E44EA" w:rsidRPr="00B47B53" w:rsidRDefault="003E44EA" w:rsidP="00484AE2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联系</w:t>
            </w:r>
          </w:p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96" w:type="dxa"/>
            <w:vAlign w:val="center"/>
          </w:tcPr>
          <w:p w:rsidR="003E44EA" w:rsidRPr="00B47B53" w:rsidRDefault="003E44EA" w:rsidP="00484AE2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电子</w:t>
            </w:r>
          </w:p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邮件</w:t>
            </w:r>
          </w:p>
        </w:tc>
      </w:tr>
      <w:tr w:rsidR="003E44EA">
        <w:trPr>
          <w:jc w:val="center"/>
        </w:trPr>
        <w:tc>
          <w:tcPr>
            <w:tcW w:w="1490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3E44EA">
        <w:trPr>
          <w:jc w:val="center"/>
        </w:trPr>
        <w:tc>
          <w:tcPr>
            <w:tcW w:w="1490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3E44EA" w:rsidRPr="00B47B53" w:rsidRDefault="003E44EA" w:rsidP="00484AE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3E44EA">
        <w:trPr>
          <w:jc w:val="center"/>
        </w:trPr>
        <w:tc>
          <w:tcPr>
            <w:tcW w:w="9781" w:type="dxa"/>
            <w:gridSpan w:val="6"/>
            <w:vAlign w:val="center"/>
          </w:tcPr>
          <w:p w:rsidR="003E44EA" w:rsidRPr="00B47B53" w:rsidRDefault="003E44EA" w:rsidP="00484AE2">
            <w:pPr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单位意见</w:t>
            </w:r>
            <w:r w:rsidRPr="00B47B53">
              <w:rPr>
                <w:rFonts w:ascii="仿宋_GB2312" w:eastAsia="仿宋_GB2312" w:hAnsi="Calibri" w:cs="仿宋_GB2312"/>
                <w:sz w:val="28"/>
                <w:szCs w:val="28"/>
              </w:rPr>
              <w:t>:</w:t>
            </w:r>
          </w:p>
          <w:p w:rsidR="003E44EA" w:rsidRPr="00B47B53" w:rsidRDefault="003E44EA" w:rsidP="00484AE2">
            <w:pPr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:rsidR="003E44EA" w:rsidRDefault="003E44EA" w:rsidP="00484AE2">
            <w:pPr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E44EA" w:rsidRDefault="003E44EA" w:rsidP="00484AE2">
            <w:pPr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E44EA" w:rsidRDefault="003E44EA" w:rsidP="00484AE2">
            <w:pPr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E44EA" w:rsidRPr="00B47B53" w:rsidRDefault="003E44EA" w:rsidP="00484AE2">
            <w:pPr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E44EA" w:rsidRPr="00B47B53" w:rsidRDefault="003E44EA" w:rsidP="00484AE2">
            <w:pPr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E44EA" w:rsidRPr="00B47B53" w:rsidRDefault="003E44EA" w:rsidP="003E44EA">
            <w:pPr>
              <w:wordWrap w:val="0"/>
              <w:ind w:right="1120" w:firstLineChars="2600" w:firstLine="31680"/>
              <w:rPr>
                <w:rFonts w:ascii="仿宋_GB2312" w:eastAsia="仿宋_GB2312" w:hAnsi="Calibri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盖章</w:t>
            </w:r>
          </w:p>
          <w:p w:rsidR="003E44EA" w:rsidRPr="00B47B53" w:rsidRDefault="003E44EA" w:rsidP="00484AE2">
            <w:pPr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3E44EA">
        <w:trPr>
          <w:jc w:val="center"/>
        </w:trPr>
        <w:tc>
          <w:tcPr>
            <w:tcW w:w="9781" w:type="dxa"/>
            <w:gridSpan w:val="6"/>
            <w:vAlign w:val="center"/>
          </w:tcPr>
          <w:p w:rsidR="003E44EA" w:rsidRPr="00B47B53" w:rsidRDefault="003E44EA" w:rsidP="00484AE2">
            <w:pPr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备注：请将此表于</w:t>
            </w:r>
            <w:r>
              <w:rPr>
                <w:rFonts w:ascii="仿宋_GB2312" w:eastAsia="仿宋_GB2312" w:hAnsi="Calibri" w:cs="仿宋_GB2312"/>
                <w:sz w:val="28"/>
                <w:szCs w:val="28"/>
              </w:rPr>
              <w:t>11</w:t>
            </w: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 w:cs="仿宋_GB2312"/>
                <w:sz w:val="28"/>
                <w:szCs w:val="28"/>
              </w:rPr>
              <w:t>29</w:t>
            </w:r>
            <w:r w:rsidRPr="00B47B53">
              <w:rPr>
                <w:rFonts w:ascii="仿宋_GB2312" w:eastAsia="仿宋_GB2312" w:hAnsi="Calibri" w:cs="仿宋_GB2312" w:hint="eastAsia"/>
                <w:sz w:val="28"/>
                <w:szCs w:val="28"/>
              </w:rPr>
              <w:t>日前发送电子邮件至</w:t>
            </w:r>
            <w:r w:rsidRPr="00B47B53">
              <w:rPr>
                <w:rFonts w:ascii="仿宋_GB2312" w:eastAsia="仿宋_GB2312" w:hAnsi="Calibri" w:cs="仿宋_GB2312"/>
                <w:sz w:val="28"/>
                <w:szCs w:val="28"/>
              </w:rPr>
              <w:t>xian_ippc@163.com</w:t>
            </w:r>
          </w:p>
        </w:tc>
      </w:tr>
    </w:tbl>
    <w:p w:rsidR="003E44EA" w:rsidRPr="00A043BF" w:rsidRDefault="003E44EA" w:rsidP="00434941">
      <w:pPr>
        <w:widowControl/>
        <w:jc w:val="left"/>
      </w:pPr>
    </w:p>
    <w:sectPr w:rsidR="003E44EA" w:rsidRPr="00A043BF" w:rsidSect="0070221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EA" w:rsidRDefault="003E44EA" w:rsidP="0070221B">
      <w:r>
        <w:separator/>
      </w:r>
    </w:p>
  </w:endnote>
  <w:endnote w:type="continuationSeparator" w:id="1">
    <w:p w:rsidR="003E44EA" w:rsidRDefault="003E44EA" w:rsidP="00702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EA" w:rsidRPr="00732315" w:rsidRDefault="003E44EA" w:rsidP="00D3784A">
    <w:pPr>
      <w:pStyle w:val="Footer"/>
      <w:ind w:rightChars="150" w:right="3168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732315">
      <w:rPr>
        <w:rStyle w:val="PageNumber"/>
        <w:rFonts w:ascii="宋体" w:hAnsi="宋体" w:cs="宋体"/>
        <w:sz w:val="28"/>
        <w:szCs w:val="28"/>
      </w:rPr>
      <w:fldChar w:fldCharType="begin"/>
    </w:r>
    <w:r w:rsidRPr="00732315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732315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2</w:t>
    </w:r>
    <w:r w:rsidRPr="00732315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3E44EA" w:rsidRDefault="003E44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EA" w:rsidRPr="00732315" w:rsidRDefault="003E44EA" w:rsidP="00D3784A">
    <w:pPr>
      <w:pStyle w:val="Footer"/>
      <w:ind w:left="5250" w:rightChars="150" w:right="31680"/>
      <w:jc w:val="right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732315">
      <w:rPr>
        <w:rStyle w:val="PageNumber"/>
        <w:rFonts w:ascii="宋体" w:hAnsi="宋体" w:cs="宋体"/>
        <w:sz w:val="28"/>
        <w:szCs w:val="28"/>
      </w:rPr>
      <w:fldChar w:fldCharType="begin"/>
    </w:r>
    <w:r w:rsidRPr="00732315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732315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 w:rsidRPr="00732315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3E44EA" w:rsidRDefault="003E4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EA" w:rsidRDefault="003E44EA" w:rsidP="0070221B">
      <w:r>
        <w:separator/>
      </w:r>
    </w:p>
  </w:footnote>
  <w:footnote w:type="continuationSeparator" w:id="1">
    <w:p w:rsidR="003E44EA" w:rsidRDefault="003E44EA" w:rsidP="00702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623"/>
    <w:rsid w:val="0000390C"/>
    <w:rsid w:val="00003C5B"/>
    <w:rsid w:val="0000419D"/>
    <w:rsid w:val="00021F36"/>
    <w:rsid w:val="00022B43"/>
    <w:rsid w:val="0002523E"/>
    <w:rsid w:val="0002562A"/>
    <w:rsid w:val="00025D87"/>
    <w:rsid w:val="00030741"/>
    <w:rsid w:val="000372B9"/>
    <w:rsid w:val="000479C3"/>
    <w:rsid w:val="00060FEF"/>
    <w:rsid w:val="00062E8D"/>
    <w:rsid w:val="000654C4"/>
    <w:rsid w:val="00086EFD"/>
    <w:rsid w:val="00095EED"/>
    <w:rsid w:val="000B21D9"/>
    <w:rsid w:val="000C0B54"/>
    <w:rsid w:val="000D1139"/>
    <w:rsid w:val="000E08DE"/>
    <w:rsid w:val="00114DAB"/>
    <w:rsid w:val="00115457"/>
    <w:rsid w:val="0011698A"/>
    <w:rsid w:val="0012022A"/>
    <w:rsid w:val="00121228"/>
    <w:rsid w:val="001222F9"/>
    <w:rsid w:val="00137F2A"/>
    <w:rsid w:val="00142AD9"/>
    <w:rsid w:val="001461BC"/>
    <w:rsid w:val="00150E2C"/>
    <w:rsid w:val="0015143D"/>
    <w:rsid w:val="00151ED5"/>
    <w:rsid w:val="00160A54"/>
    <w:rsid w:val="00162183"/>
    <w:rsid w:val="00170677"/>
    <w:rsid w:val="00176300"/>
    <w:rsid w:val="00180DFE"/>
    <w:rsid w:val="001818E9"/>
    <w:rsid w:val="001834E2"/>
    <w:rsid w:val="0018761B"/>
    <w:rsid w:val="001952F4"/>
    <w:rsid w:val="001A1ECF"/>
    <w:rsid w:val="001B0DF8"/>
    <w:rsid w:val="001B1917"/>
    <w:rsid w:val="001B28BE"/>
    <w:rsid w:val="001B58AF"/>
    <w:rsid w:val="001B715C"/>
    <w:rsid w:val="001D0F93"/>
    <w:rsid w:val="001E649D"/>
    <w:rsid w:val="001F2A27"/>
    <w:rsid w:val="001F3E64"/>
    <w:rsid w:val="001F5025"/>
    <w:rsid w:val="001F666A"/>
    <w:rsid w:val="0020006D"/>
    <w:rsid w:val="002000F9"/>
    <w:rsid w:val="00222439"/>
    <w:rsid w:val="002232CA"/>
    <w:rsid w:val="00233207"/>
    <w:rsid w:val="002368EF"/>
    <w:rsid w:val="00236F83"/>
    <w:rsid w:val="00241F25"/>
    <w:rsid w:val="002521EB"/>
    <w:rsid w:val="00253141"/>
    <w:rsid w:val="00256393"/>
    <w:rsid w:val="0026266C"/>
    <w:rsid w:val="0026566C"/>
    <w:rsid w:val="0027142D"/>
    <w:rsid w:val="00274210"/>
    <w:rsid w:val="0027536C"/>
    <w:rsid w:val="00276A2C"/>
    <w:rsid w:val="00280849"/>
    <w:rsid w:val="00283A9F"/>
    <w:rsid w:val="00283D6B"/>
    <w:rsid w:val="0029111A"/>
    <w:rsid w:val="0029163B"/>
    <w:rsid w:val="0029185C"/>
    <w:rsid w:val="0029212C"/>
    <w:rsid w:val="002B600D"/>
    <w:rsid w:val="002C62F4"/>
    <w:rsid w:val="002C6875"/>
    <w:rsid w:val="002D58B9"/>
    <w:rsid w:val="002E4D5C"/>
    <w:rsid w:val="002E79EB"/>
    <w:rsid w:val="002F0921"/>
    <w:rsid w:val="002F26D4"/>
    <w:rsid w:val="003004FE"/>
    <w:rsid w:val="003027D4"/>
    <w:rsid w:val="00303B34"/>
    <w:rsid w:val="003128FC"/>
    <w:rsid w:val="00325D69"/>
    <w:rsid w:val="00335CDF"/>
    <w:rsid w:val="0033696B"/>
    <w:rsid w:val="00344E73"/>
    <w:rsid w:val="00345EA5"/>
    <w:rsid w:val="0035369D"/>
    <w:rsid w:val="00364787"/>
    <w:rsid w:val="0036535C"/>
    <w:rsid w:val="00370377"/>
    <w:rsid w:val="00381DBD"/>
    <w:rsid w:val="00381EEA"/>
    <w:rsid w:val="00382E1D"/>
    <w:rsid w:val="00394878"/>
    <w:rsid w:val="003959D7"/>
    <w:rsid w:val="003B05DE"/>
    <w:rsid w:val="003B4375"/>
    <w:rsid w:val="003B7291"/>
    <w:rsid w:val="003C3031"/>
    <w:rsid w:val="003C34C5"/>
    <w:rsid w:val="003C3622"/>
    <w:rsid w:val="003D51E1"/>
    <w:rsid w:val="003D7609"/>
    <w:rsid w:val="003E1F57"/>
    <w:rsid w:val="003E44EA"/>
    <w:rsid w:val="003E4695"/>
    <w:rsid w:val="003F6800"/>
    <w:rsid w:val="00401E8C"/>
    <w:rsid w:val="00402047"/>
    <w:rsid w:val="00425C1B"/>
    <w:rsid w:val="00434941"/>
    <w:rsid w:val="00434B74"/>
    <w:rsid w:val="0043676A"/>
    <w:rsid w:val="004375A8"/>
    <w:rsid w:val="004525AF"/>
    <w:rsid w:val="0045424A"/>
    <w:rsid w:val="00455595"/>
    <w:rsid w:val="00455D56"/>
    <w:rsid w:val="00456441"/>
    <w:rsid w:val="0045774C"/>
    <w:rsid w:val="004650E5"/>
    <w:rsid w:val="00476F90"/>
    <w:rsid w:val="0048182B"/>
    <w:rsid w:val="00484AE2"/>
    <w:rsid w:val="00487965"/>
    <w:rsid w:val="00496B7F"/>
    <w:rsid w:val="004974DD"/>
    <w:rsid w:val="004A0EEB"/>
    <w:rsid w:val="004A3605"/>
    <w:rsid w:val="004A6E04"/>
    <w:rsid w:val="004B4479"/>
    <w:rsid w:val="004C25A0"/>
    <w:rsid w:val="004C74C1"/>
    <w:rsid w:val="004D4E32"/>
    <w:rsid w:val="004E06C5"/>
    <w:rsid w:val="004E0D3B"/>
    <w:rsid w:val="004E52E2"/>
    <w:rsid w:val="004E5C5E"/>
    <w:rsid w:val="004F083F"/>
    <w:rsid w:val="00501ED7"/>
    <w:rsid w:val="005023F9"/>
    <w:rsid w:val="00503299"/>
    <w:rsid w:val="005077B6"/>
    <w:rsid w:val="00510DB5"/>
    <w:rsid w:val="00516486"/>
    <w:rsid w:val="0052257C"/>
    <w:rsid w:val="005449B0"/>
    <w:rsid w:val="00552901"/>
    <w:rsid w:val="005545AA"/>
    <w:rsid w:val="00563161"/>
    <w:rsid w:val="0056400C"/>
    <w:rsid w:val="005768EF"/>
    <w:rsid w:val="005775D6"/>
    <w:rsid w:val="00583711"/>
    <w:rsid w:val="005B04A5"/>
    <w:rsid w:val="005B2BA0"/>
    <w:rsid w:val="005B3B6F"/>
    <w:rsid w:val="005C17FF"/>
    <w:rsid w:val="005C50BE"/>
    <w:rsid w:val="005E349F"/>
    <w:rsid w:val="005E4A41"/>
    <w:rsid w:val="00602F33"/>
    <w:rsid w:val="00610E4E"/>
    <w:rsid w:val="00613E6D"/>
    <w:rsid w:val="00624F9C"/>
    <w:rsid w:val="00653FEE"/>
    <w:rsid w:val="006579B5"/>
    <w:rsid w:val="006644EC"/>
    <w:rsid w:val="00670D76"/>
    <w:rsid w:val="00672414"/>
    <w:rsid w:val="00692047"/>
    <w:rsid w:val="006927B5"/>
    <w:rsid w:val="006A0EDE"/>
    <w:rsid w:val="006A4348"/>
    <w:rsid w:val="006A7505"/>
    <w:rsid w:val="006C2835"/>
    <w:rsid w:val="006C2E05"/>
    <w:rsid w:val="006C7153"/>
    <w:rsid w:val="006D1E2F"/>
    <w:rsid w:val="006D5FAA"/>
    <w:rsid w:val="006D7474"/>
    <w:rsid w:val="006E0D66"/>
    <w:rsid w:val="006E3C08"/>
    <w:rsid w:val="006F73C8"/>
    <w:rsid w:val="007001D2"/>
    <w:rsid w:val="0070149E"/>
    <w:rsid w:val="0070221B"/>
    <w:rsid w:val="00704413"/>
    <w:rsid w:val="00704E08"/>
    <w:rsid w:val="0070533F"/>
    <w:rsid w:val="00706527"/>
    <w:rsid w:val="007067A4"/>
    <w:rsid w:val="00710C71"/>
    <w:rsid w:val="00713992"/>
    <w:rsid w:val="007172C2"/>
    <w:rsid w:val="00724192"/>
    <w:rsid w:val="00726179"/>
    <w:rsid w:val="007266BD"/>
    <w:rsid w:val="00732315"/>
    <w:rsid w:val="0073374C"/>
    <w:rsid w:val="00734E41"/>
    <w:rsid w:val="00736231"/>
    <w:rsid w:val="00742E19"/>
    <w:rsid w:val="007462E2"/>
    <w:rsid w:val="007542D5"/>
    <w:rsid w:val="00760174"/>
    <w:rsid w:val="00761717"/>
    <w:rsid w:val="00761F1E"/>
    <w:rsid w:val="0076404E"/>
    <w:rsid w:val="00764387"/>
    <w:rsid w:val="007665A6"/>
    <w:rsid w:val="007727F1"/>
    <w:rsid w:val="00777A41"/>
    <w:rsid w:val="00785C66"/>
    <w:rsid w:val="007957FC"/>
    <w:rsid w:val="00797D61"/>
    <w:rsid w:val="007B4BEA"/>
    <w:rsid w:val="007C13B0"/>
    <w:rsid w:val="007C273D"/>
    <w:rsid w:val="007D2919"/>
    <w:rsid w:val="007D3F8D"/>
    <w:rsid w:val="007D5ABF"/>
    <w:rsid w:val="007D7A77"/>
    <w:rsid w:val="007E113F"/>
    <w:rsid w:val="007E15C5"/>
    <w:rsid w:val="007E2EA1"/>
    <w:rsid w:val="007F61A7"/>
    <w:rsid w:val="008000CA"/>
    <w:rsid w:val="008164F6"/>
    <w:rsid w:val="00822903"/>
    <w:rsid w:val="00825E94"/>
    <w:rsid w:val="008263A1"/>
    <w:rsid w:val="008267A6"/>
    <w:rsid w:val="0082794B"/>
    <w:rsid w:val="00831CD3"/>
    <w:rsid w:val="008366BA"/>
    <w:rsid w:val="008612AD"/>
    <w:rsid w:val="00880626"/>
    <w:rsid w:val="00880CEA"/>
    <w:rsid w:val="008870FB"/>
    <w:rsid w:val="00894AED"/>
    <w:rsid w:val="008A0030"/>
    <w:rsid w:val="008A20BD"/>
    <w:rsid w:val="008A3FD4"/>
    <w:rsid w:val="008A5120"/>
    <w:rsid w:val="008B119D"/>
    <w:rsid w:val="008B1B73"/>
    <w:rsid w:val="008C170C"/>
    <w:rsid w:val="008C518B"/>
    <w:rsid w:val="008E2793"/>
    <w:rsid w:val="008E2B9C"/>
    <w:rsid w:val="008E46C3"/>
    <w:rsid w:val="008F16DC"/>
    <w:rsid w:val="008F2376"/>
    <w:rsid w:val="00900E70"/>
    <w:rsid w:val="009326B4"/>
    <w:rsid w:val="009341F7"/>
    <w:rsid w:val="009358D3"/>
    <w:rsid w:val="00943B35"/>
    <w:rsid w:val="00952769"/>
    <w:rsid w:val="009532E1"/>
    <w:rsid w:val="00971161"/>
    <w:rsid w:val="00993101"/>
    <w:rsid w:val="009951DE"/>
    <w:rsid w:val="00995E61"/>
    <w:rsid w:val="009A0044"/>
    <w:rsid w:val="009A081D"/>
    <w:rsid w:val="009A493D"/>
    <w:rsid w:val="009D06FD"/>
    <w:rsid w:val="009D0F73"/>
    <w:rsid w:val="009E1F3A"/>
    <w:rsid w:val="009F1613"/>
    <w:rsid w:val="009F2CA0"/>
    <w:rsid w:val="00A01653"/>
    <w:rsid w:val="00A029A9"/>
    <w:rsid w:val="00A034E9"/>
    <w:rsid w:val="00A043BF"/>
    <w:rsid w:val="00A063F4"/>
    <w:rsid w:val="00A3165E"/>
    <w:rsid w:val="00A3780D"/>
    <w:rsid w:val="00A42623"/>
    <w:rsid w:val="00A44E03"/>
    <w:rsid w:val="00A45550"/>
    <w:rsid w:val="00A542CF"/>
    <w:rsid w:val="00A54FB9"/>
    <w:rsid w:val="00A55EF0"/>
    <w:rsid w:val="00A575D9"/>
    <w:rsid w:val="00A63594"/>
    <w:rsid w:val="00A65329"/>
    <w:rsid w:val="00A80CE6"/>
    <w:rsid w:val="00A926A0"/>
    <w:rsid w:val="00A94940"/>
    <w:rsid w:val="00A96328"/>
    <w:rsid w:val="00AA2E8C"/>
    <w:rsid w:val="00AA339F"/>
    <w:rsid w:val="00AA37D5"/>
    <w:rsid w:val="00AB3D37"/>
    <w:rsid w:val="00AB6927"/>
    <w:rsid w:val="00AC0E39"/>
    <w:rsid w:val="00AC1F34"/>
    <w:rsid w:val="00AC232C"/>
    <w:rsid w:val="00AC3CFD"/>
    <w:rsid w:val="00AC5851"/>
    <w:rsid w:val="00AC618E"/>
    <w:rsid w:val="00AC7670"/>
    <w:rsid w:val="00AD7816"/>
    <w:rsid w:val="00AF7059"/>
    <w:rsid w:val="00AF71BE"/>
    <w:rsid w:val="00B02B00"/>
    <w:rsid w:val="00B12CCD"/>
    <w:rsid w:val="00B2171D"/>
    <w:rsid w:val="00B320C5"/>
    <w:rsid w:val="00B33775"/>
    <w:rsid w:val="00B37674"/>
    <w:rsid w:val="00B4229D"/>
    <w:rsid w:val="00B44B14"/>
    <w:rsid w:val="00B459EB"/>
    <w:rsid w:val="00B47B53"/>
    <w:rsid w:val="00B6041E"/>
    <w:rsid w:val="00B737B1"/>
    <w:rsid w:val="00B7578A"/>
    <w:rsid w:val="00B808D6"/>
    <w:rsid w:val="00B8797C"/>
    <w:rsid w:val="00B900A6"/>
    <w:rsid w:val="00B91DA3"/>
    <w:rsid w:val="00BA5711"/>
    <w:rsid w:val="00BA6113"/>
    <w:rsid w:val="00BA7384"/>
    <w:rsid w:val="00BA7487"/>
    <w:rsid w:val="00BC771B"/>
    <w:rsid w:val="00BD241D"/>
    <w:rsid w:val="00BD5514"/>
    <w:rsid w:val="00BE1187"/>
    <w:rsid w:val="00BE3D2F"/>
    <w:rsid w:val="00BF7942"/>
    <w:rsid w:val="00C05C8E"/>
    <w:rsid w:val="00C12A16"/>
    <w:rsid w:val="00C13343"/>
    <w:rsid w:val="00C23DD3"/>
    <w:rsid w:val="00C31B43"/>
    <w:rsid w:val="00C31C3A"/>
    <w:rsid w:val="00C4167D"/>
    <w:rsid w:val="00C41BC7"/>
    <w:rsid w:val="00C42C43"/>
    <w:rsid w:val="00C42F50"/>
    <w:rsid w:val="00C51B02"/>
    <w:rsid w:val="00C57787"/>
    <w:rsid w:val="00C62142"/>
    <w:rsid w:val="00C66D9E"/>
    <w:rsid w:val="00C66DB3"/>
    <w:rsid w:val="00C701C4"/>
    <w:rsid w:val="00C70A3A"/>
    <w:rsid w:val="00C7662D"/>
    <w:rsid w:val="00C87BD4"/>
    <w:rsid w:val="00C9637A"/>
    <w:rsid w:val="00CA172B"/>
    <w:rsid w:val="00CA5911"/>
    <w:rsid w:val="00CB037C"/>
    <w:rsid w:val="00CB1BB1"/>
    <w:rsid w:val="00CB1DAD"/>
    <w:rsid w:val="00CB3E02"/>
    <w:rsid w:val="00CC09D9"/>
    <w:rsid w:val="00CC6B46"/>
    <w:rsid w:val="00CD1D07"/>
    <w:rsid w:val="00CE7C8E"/>
    <w:rsid w:val="00CF1723"/>
    <w:rsid w:val="00CF6CC7"/>
    <w:rsid w:val="00CF79D6"/>
    <w:rsid w:val="00D052B8"/>
    <w:rsid w:val="00D05E0D"/>
    <w:rsid w:val="00D20AF5"/>
    <w:rsid w:val="00D21396"/>
    <w:rsid w:val="00D2299D"/>
    <w:rsid w:val="00D26770"/>
    <w:rsid w:val="00D3217E"/>
    <w:rsid w:val="00D33A14"/>
    <w:rsid w:val="00D34C86"/>
    <w:rsid w:val="00D34DB8"/>
    <w:rsid w:val="00D3784A"/>
    <w:rsid w:val="00D40F02"/>
    <w:rsid w:val="00D41F93"/>
    <w:rsid w:val="00D507E4"/>
    <w:rsid w:val="00D61312"/>
    <w:rsid w:val="00D63E8F"/>
    <w:rsid w:val="00D64FFD"/>
    <w:rsid w:val="00D67696"/>
    <w:rsid w:val="00D7391B"/>
    <w:rsid w:val="00D7474E"/>
    <w:rsid w:val="00D74BE7"/>
    <w:rsid w:val="00D77B6A"/>
    <w:rsid w:val="00D822C0"/>
    <w:rsid w:val="00D824E5"/>
    <w:rsid w:val="00D87777"/>
    <w:rsid w:val="00D92FF6"/>
    <w:rsid w:val="00D94057"/>
    <w:rsid w:val="00DA05C9"/>
    <w:rsid w:val="00DA19B9"/>
    <w:rsid w:val="00DA36D8"/>
    <w:rsid w:val="00DB3BB1"/>
    <w:rsid w:val="00DB59AA"/>
    <w:rsid w:val="00DC2270"/>
    <w:rsid w:val="00DC4494"/>
    <w:rsid w:val="00DD5740"/>
    <w:rsid w:val="00DD73F7"/>
    <w:rsid w:val="00E00073"/>
    <w:rsid w:val="00E043B8"/>
    <w:rsid w:val="00E071C7"/>
    <w:rsid w:val="00E117A7"/>
    <w:rsid w:val="00E152C2"/>
    <w:rsid w:val="00E17BCE"/>
    <w:rsid w:val="00E24848"/>
    <w:rsid w:val="00E262B2"/>
    <w:rsid w:val="00E334EE"/>
    <w:rsid w:val="00E3628A"/>
    <w:rsid w:val="00E45F03"/>
    <w:rsid w:val="00E6132B"/>
    <w:rsid w:val="00E619B9"/>
    <w:rsid w:val="00E66D90"/>
    <w:rsid w:val="00E67089"/>
    <w:rsid w:val="00E94774"/>
    <w:rsid w:val="00EC1D55"/>
    <w:rsid w:val="00EC3797"/>
    <w:rsid w:val="00EC3878"/>
    <w:rsid w:val="00EC751F"/>
    <w:rsid w:val="00ED0BEC"/>
    <w:rsid w:val="00ED7859"/>
    <w:rsid w:val="00EE0B65"/>
    <w:rsid w:val="00EE6D5B"/>
    <w:rsid w:val="00EF2A83"/>
    <w:rsid w:val="00EF55DB"/>
    <w:rsid w:val="00F01F2D"/>
    <w:rsid w:val="00F10614"/>
    <w:rsid w:val="00F24F15"/>
    <w:rsid w:val="00F4039A"/>
    <w:rsid w:val="00F44A36"/>
    <w:rsid w:val="00F4617A"/>
    <w:rsid w:val="00F564B7"/>
    <w:rsid w:val="00F56E81"/>
    <w:rsid w:val="00F614FA"/>
    <w:rsid w:val="00F75B76"/>
    <w:rsid w:val="00F8104A"/>
    <w:rsid w:val="00F87A29"/>
    <w:rsid w:val="00F90EE0"/>
    <w:rsid w:val="00F91420"/>
    <w:rsid w:val="00F939E6"/>
    <w:rsid w:val="00FA0FEA"/>
    <w:rsid w:val="00FA3EDF"/>
    <w:rsid w:val="00FA7AAE"/>
    <w:rsid w:val="00FB4C69"/>
    <w:rsid w:val="00FB5BC3"/>
    <w:rsid w:val="00FB6153"/>
    <w:rsid w:val="00FD2264"/>
    <w:rsid w:val="00FD2DD4"/>
    <w:rsid w:val="00FF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2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487965"/>
    <w:pPr>
      <w:ind w:leftChars="2500" w:left="100"/>
    </w:pPr>
    <w:rPr>
      <w:rFonts w:ascii="宋体" w:cs="宋体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BF7B08"/>
    <w:rPr>
      <w:szCs w:val="21"/>
    </w:rPr>
  </w:style>
  <w:style w:type="paragraph" w:styleId="BodyTextIndent">
    <w:name w:val="Body Text Indent"/>
    <w:basedOn w:val="Normal"/>
    <w:link w:val="BodyTextIndentChar"/>
    <w:uiPriority w:val="99"/>
    <w:rsid w:val="00487965"/>
    <w:pPr>
      <w:tabs>
        <w:tab w:val="left" w:pos="320"/>
      </w:tabs>
      <w:ind w:firstLineChars="200" w:firstLine="640"/>
    </w:pPr>
    <w:rPr>
      <w:rFonts w:ascii="仿宋_GB2312" w:eastAsia="仿宋_GB2312" w:hAnsi="宋体" w:cs="仿宋_GB2312"/>
      <w:kern w:val="0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7B08"/>
    <w:rPr>
      <w:szCs w:val="21"/>
    </w:rPr>
  </w:style>
  <w:style w:type="paragraph" w:styleId="NormalWeb">
    <w:name w:val="Normal (Web)"/>
    <w:basedOn w:val="Normal"/>
    <w:uiPriority w:val="99"/>
    <w:rsid w:val="003004FE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3004FE"/>
    <w:rPr>
      <w:color w:val="000000"/>
      <w:u w:val="none"/>
    </w:rPr>
  </w:style>
  <w:style w:type="paragraph" w:styleId="Header">
    <w:name w:val="header"/>
    <w:basedOn w:val="Normal"/>
    <w:link w:val="HeaderChar"/>
    <w:uiPriority w:val="99"/>
    <w:rsid w:val="0070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221B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02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221B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70221B"/>
  </w:style>
  <w:style w:type="table" w:styleId="TableGrid">
    <w:name w:val="Table Grid"/>
    <w:basedOn w:val="TableNormal"/>
    <w:uiPriority w:val="99"/>
    <w:rsid w:val="002232CA"/>
    <w:rPr>
      <w:rFonts w:ascii="Calibri" w:hAnsi="Calibri" w:cs="Calibri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stance">
    <w:name w:val="distance"/>
    <w:basedOn w:val="DefaultParagraphFont"/>
    <w:uiPriority w:val="99"/>
    <w:rsid w:val="002232CA"/>
  </w:style>
  <w:style w:type="paragraph" w:styleId="BalloonText">
    <w:name w:val="Balloon Text"/>
    <w:basedOn w:val="Normal"/>
    <w:link w:val="BalloonTextChar"/>
    <w:uiPriority w:val="99"/>
    <w:semiHidden/>
    <w:rsid w:val="002232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232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</Words>
  <Characters>111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市科信发[2008]3号</dc:title>
  <dc:subject/>
  <dc:creator>Lenovo User</dc:creator>
  <cp:keywords/>
  <dc:description/>
  <cp:lastModifiedBy>Lenovo User</cp:lastModifiedBy>
  <cp:revision>2</cp:revision>
  <cp:lastPrinted>2019-08-29T07:58:00Z</cp:lastPrinted>
  <dcterms:created xsi:type="dcterms:W3CDTF">2019-11-26T02:43:00Z</dcterms:created>
  <dcterms:modified xsi:type="dcterms:W3CDTF">2019-11-26T02:43:00Z</dcterms:modified>
</cp:coreProperties>
</file>